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Название резюме"/>
        <w:tag w:val="Название резюме"/>
        <w:id w:val="-104278397"/>
        <w:placeholder>
          <w:docPart w:val="A5048FE77BF94BE0B291463DF3F7156B"/>
        </w:placeholder>
        <w:docPartList>
          <w:docPartGallery w:val="Quick Parts"/>
          <w:docPartCategory w:val=" Название резюме"/>
        </w:docPartList>
      </w:sdtPr>
      <w:sdtContent>
        <w:p w14:paraId="15A78DB8" w14:textId="33651C35" w:rsidR="00313980" w:rsidRPr="004D348E" w:rsidRDefault="004D348E">
          <w:pPr>
            <w:pStyle w:val="a5"/>
            <w:rPr>
              <w:sz w:val="56"/>
              <w:szCs w:val="5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8AAE5EC" wp14:editId="5A46B9D8">
                <wp:simplePos x="0" y="0"/>
                <wp:positionH relativeFrom="column">
                  <wp:posOffset>4322445</wp:posOffset>
                </wp:positionH>
                <wp:positionV relativeFrom="paragraph">
                  <wp:posOffset>1270</wp:posOffset>
                </wp:positionV>
                <wp:extent cx="1968500" cy="1968500"/>
                <wp:effectExtent l="0" t="0" r="0" b="0"/>
                <wp:wrapSquare wrapText="bothSides"/>
                <wp:docPr id="96078004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780043" name="Рисунок 960780043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500" cy="196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sz w:val="52"/>
                <w:szCs w:val="52"/>
              </w:rPr>
              <w:alias w:val="Автор"/>
              <w:tag w:val=""/>
              <w:id w:val="1823003119"/>
              <w:placeholder>
                <w:docPart w:val="FD64F57BCC4343A5B81D307B3CA1F55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Pr="004D348E">
                <w:rPr>
                  <w:sz w:val="52"/>
                  <w:szCs w:val="52"/>
                </w:rPr>
                <w:t>Котельникова</w:t>
              </w:r>
              <w:r w:rsidRPr="004D348E">
                <w:rPr>
                  <w:sz w:val="52"/>
                  <w:szCs w:val="52"/>
                </w:rPr>
                <w:t xml:space="preserve"> Дарья Владимировна        18 лет</w:t>
              </w:r>
            </w:sdtContent>
          </w:sdt>
        </w:p>
        <w:sdt>
          <w:sdtPr>
            <w:rPr>
              <w:sz w:val="24"/>
              <w:szCs w:val="24"/>
            </w:rPr>
            <w:alias w:val="Адрес электронной почты"/>
            <w:tag w:val=""/>
            <w:id w:val="527535243"/>
            <w:placeholder>
              <w:docPart w:val="86145FCAFD14474F84C857A018A5C1BE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57F48709" w14:textId="3D628345" w:rsidR="00313980" w:rsidRPr="004D348E" w:rsidRDefault="004D348E">
              <w:pPr>
                <w:pStyle w:val="aa"/>
                <w:rPr>
                  <w:sz w:val="24"/>
                  <w:szCs w:val="24"/>
                </w:rPr>
              </w:pPr>
              <w:r w:rsidRPr="004D348E">
                <w:rPr>
                  <w:sz w:val="24"/>
                  <w:szCs w:val="24"/>
                </w:rPr>
                <w:t>kotelnikovad15@gmail.com</w:t>
              </w:r>
            </w:p>
          </w:sdtContent>
        </w:sdt>
        <w:sdt>
          <w:sdtPr>
            <w:rPr>
              <w:sz w:val="24"/>
              <w:szCs w:val="24"/>
            </w:rPr>
            <w:alias w:val="Адрес"/>
            <w:tag w:val=""/>
            <w:id w:val="539556739"/>
            <w:placeholder>
              <w:docPart w:val="15F70C34CCB94A068119C5FAC95E5014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14:paraId="5AED5124" w14:textId="4948F076" w:rsidR="00313980" w:rsidRPr="004D348E" w:rsidRDefault="004D348E">
              <w:pPr>
                <w:pStyle w:val="aa"/>
                <w:rPr>
                  <w:sz w:val="24"/>
                  <w:szCs w:val="24"/>
                </w:rPr>
              </w:pPr>
              <w:r w:rsidRPr="004D348E">
                <w:rPr>
                  <w:sz w:val="24"/>
                  <w:szCs w:val="24"/>
                </w:rPr>
                <w:t xml:space="preserve">Россия, </w:t>
              </w:r>
              <w:proofErr w:type="spellStart"/>
              <w:r w:rsidRPr="004D348E">
                <w:rPr>
                  <w:sz w:val="24"/>
                  <w:szCs w:val="24"/>
                </w:rPr>
                <w:t>г.Минусинск</w:t>
              </w:r>
              <w:proofErr w:type="spellEnd"/>
              <w:r w:rsidRPr="004D348E">
                <w:rPr>
                  <w:sz w:val="24"/>
                  <w:szCs w:val="24"/>
                </w:rPr>
                <w:t xml:space="preserve"> ул. Красных Партизан 177А</w:t>
              </w:r>
            </w:p>
          </w:sdtContent>
        </w:sdt>
        <w:sdt>
          <w:sdtPr>
            <w:rPr>
              <w:sz w:val="24"/>
              <w:szCs w:val="24"/>
            </w:rPr>
            <w:alias w:val="Телефон"/>
            <w:tag w:val=""/>
            <w:id w:val="1357783703"/>
            <w:placeholder>
              <w:docPart w:val="77D5E25FDA4E4F8A9825196A84911951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14:paraId="5D4EA8FE" w14:textId="646E4863" w:rsidR="00313980" w:rsidRPr="004D348E" w:rsidRDefault="004D348E">
              <w:pPr>
                <w:pStyle w:val="aa"/>
                <w:rPr>
                  <w:sz w:val="24"/>
                  <w:szCs w:val="24"/>
                </w:rPr>
              </w:pPr>
              <w:r w:rsidRPr="004D348E">
                <w:rPr>
                  <w:sz w:val="24"/>
                  <w:szCs w:val="24"/>
                </w:rPr>
                <w:t>+79538533567</w:t>
              </w:r>
            </w:p>
          </w:sdtContent>
        </w:sdt>
        <w:p w14:paraId="2DB60D17" w14:textId="7F3018C8" w:rsidR="00313980" w:rsidRPr="004D348E" w:rsidRDefault="004D348E">
          <w:pPr>
            <w:rPr>
              <w:sz w:val="24"/>
              <w:szCs w:val="24"/>
            </w:rPr>
          </w:pPr>
          <w:r w:rsidRPr="004D348E">
            <w:rPr>
              <w:sz w:val="24"/>
              <w:szCs w:val="24"/>
            </w:rPr>
            <w:t>Дата рождения: 28.06.2007</w:t>
          </w:r>
        </w:p>
        <w:p w14:paraId="3C20E5A6" w14:textId="77777777" w:rsidR="00313980" w:rsidRDefault="00000000"/>
      </w:sdtContent>
    </w:sdt>
    <w:p w14:paraId="5516F748" w14:textId="5D255142" w:rsidR="00313980" w:rsidRDefault="004D348E">
      <w:pPr>
        <w:pStyle w:val="af7"/>
      </w:pPr>
      <w:r>
        <w:t>Желаемая должность</w:t>
      </w:r>
    </w:p>
    <w:p w14:paraId="6D196729" w14:textId="25902A52" w:rsidR="00313980" w:rsidRPr="004D348E" w:rsidRDefault="004D348E">
      <w:pPr>
        <w:rPr>
          <w:b/>
          <w:bCs/>
        </w:rPr>
      </w:pPr>
      <w:r w:rsidRPr="004D348E">
        <w:rPr>
          <w:b/>
          <w:bCs/>
        </w:rPr>
        <w:t>Фельдшер</w:t>
      </w:r>
    </w:p>
    <w:p w14:paraId="02978037" w14:textId="77777777" w:rsidR="00313980" w:rsidRDefault="00000000">
      <w:pPr>
        <w:pStyle w:val="af7"/>
      </w:pPr>
      <w:r>
        <w:t>Образование</w:t>
      </w:r>
    </w:p>
    <w:p w14:paraId="002F6720" w14:textId="00CB120D" w:rsidR="004D348E" w:rsidRPr="00092684" w:rsidRDefault="004D348E" w:rsidP="004D348E">
      <w:pPr>
        <w:rPr>
          <w:b/>
          <w:bCs/>
        </w:rPr>
      </w:pPr>
      <w:r w:rsidRPr="00092684">
        <w:rPr>
          <w:b/>
          <w:bCs/>
        </w:rPr>
        <w:t xml:space="preserve">МКОУ Жерлыкская СОШ №20 имени Героя Советского Союза </w:t>
      </w:r>
      <w:proofErr w:type="gramStart"/>
      <w:r w:rsidRPr="00092684">
        <w:rPr>
          <w:b/>
          <w:bCs/>
        </w:rPr>
        <w:t>А.Л.</w:t>
      </w:r>
      <w:proofErr w:type="gramEnd"/>
      <w:r w:rsidRPr="00092684">
        <w:rPr>
          <w:b/>
          <w:bCs/>
        </w:rPr>
        <w:t xml:space="preserve"> Журавлёва филиал "</w:t>
      </w:r>
      <w:proofErr w:type="spellStart"/>
      <w:r w:rsidRPr="00092684">
        <w:rPr>
          <w:b/>
          <w:bCs/>
        </w:rPr>
        <w:t>Колмаковская</w:t>
      </w:r>
      <w:proofErr w:type="spellEnd"/>
      <w:r w:rsidRPr="00092684">
        <w:rPr>
          <w:b/>
          <w:bCs/>
        </w:rPr>
        <w:t xml:space="preserve"> ООШ"</w:t>
      </w:r>
      <w:r w:rsidRPr="00092684">
        <w:rPr>
          <w:b/>
          <w:bCs/>
        </w:rPr>
        <w:t xml:space="preserve"> </w:t>
      </w:r>
      <w:proofErr w:type="gramStart"/>
      <w:r w:rsidRPr="00092684">
        <w:rPr>
          <w:b/>
          <w:bCs/>
        </w:rPr>
        <w:t>1-9</w:t>
      </w:r>
      <w:proofErr w:type="gramEnd"/>
      <w:r w:rsidRPr="00092684">
        <w:rPr>
          <w:b/>
          <w:bCs/>
        </w:rPr>
        <w:t xml:space="preserve"> класс</w:t>
      </w:r>
      <w:r w:rsidRPr="00092684">
        <w:rPr>
          <w:b/>
          <w:bCs/>
        </w:rPr>
        <w:t xml:space="preserve">, </w:t>
      </w:r>
      <w:r w:rsidR="00092684" w:rsidRPr="00092684">
        <w:rPr>
          <w:b/>
          <w:bCs/>
        </w:rPr>
        <w:t>год окончания обучения 2023</w:t>
      </w:r>
    </w:p>
    <w:p w14:paraId="30B875F0" w14:textId="5746678C" w:rsidR="00092684" w:rsidRPr="00092684" w:rsidRDefault="004D348E" w:rsidP="00092684">
      <w:pPr>
        <w:rPr>
          <w:b/>
          <w:bCs/>
        </w:rPr>
      </w:pPr>
      <w:r w:rsidRPr="00092684">
        <w:rPr>
          <w:b/>
          <w:bCs/>
        </w:rPr>
        <w:t xml:space="preserve">МКОУ Жерлыкская СОШ №20 имени Героя Советского Союза </w:t>
      </w:r>
      <w:proofErr w:type="gramStart"/>
      <w:r w:rsidRPr="00092684">
        <w:rPr>
          <w:b/>
          <w:bCs/>
        </w:rPr>
        <w:t>А.Л.</w:t>
      </w:r>
      <w:proofErr w:type="gramEnd"/>
      <w:r w:rsidRPr="00092684">
        <w:rPr>
          <w:b/>
          <w:bCs/>
        </w:rPr>
        <w:t xml:space="preserve"> Журавлёва</w:t>
      </w:r>
      <w:r w:rsidR="00092684" w:rsidRPr="00092684">
        <w:rPr>
          <w:b/>
          <w:bCs/>
        </w:rPr>
        <w:t xml:space="preserve"> </w:t>
      </w:r>
      <w:proofErr w:type="gramStart"/>
      <w:r w:rsidR="00092684" w:rsidRPr="00092684">
        <w:rPr>
          <w:b/>
          <w:bCs/>
        </w:rPr>
        <w:t>10-11</w:t>
      </w:r>
      <w:proofErr w:type="gramEnd"/>
      <w:r w:rsidR="00092684" w:rsidRPr="00092684">
        <w:rPr>
          <w:b/>
          <w:bCs/>
        </w:rPr>
        <w:t xml:space="preserve"> класс, </w:t>
      </w:r>
      <w:r w:rsidR="00092684" w:rsidRPr="00092684">
        <w:rPr>
          <w:b/>
          <w:bCs/>
        </w:rPr>
        <w:t>год окончания обучения 202</w:t>
      </w:r>
      <w:r w:rsidR="00092684" w:rsidRPr="00092684">
        <w:rPr>
          <w:b/>
          <w:bCs/>
        </w:rPr>
        <w:t>5</w:t>
      </w:r>
    </w:p>
    <w:p w14:paraId="7DC45560" w14:textId="33D4F66D" w:rsidR="004D348E" w:rsidRPr="00092684" w:rsidRDefault="00092684" w:rsidP="004D348E">
      <w:pPr>
        <w:rPr>
          <w:b/>
          <w:bCs/>
        </w:rPr>
      </w:pPr>
      <w:proofErr w:type="gramStart"/>
      <w:r w:rsidRPr="00092684">
        <w:rPr>
          <w:b/>
          <w:bCs/>
        </w:rPr>
        <w:t>КГБПОУ  «</w:t>
      </w:r>
      <w:proofErr w:type="gramEnd"/>
      <w:r w:rsidRPr="00092684">
        <w:rPr>
          <w:b/>
          <w:bCs/>
        </w:rPr>
        <w:t>Минусинский медицинский техникум»</w:t>
      </w:r>
      <w:r w:rsidRPr="00092684">
        <w:rPr>
          <w:b/>
          <w:bCs/>
        </w:rPr>
        <w:t xml:space="preserve"> специальность «Лечебное дело»</w:t>
      </w:r>
    </w:p>
    <w:p w14:paraId="2A371485" w14:textId="575FD089" w:rsidR="00313980" w:rsidRDefault="00000000">
      <w:pPr>
        <w:pStyle w:val="af7"/>
      </w:pPr>
      <w:r>
        <w:t>Опыт работы</w:t>
      </w:r>
    </w:p>
    <w:p w14:paraId="466AFE06" w14:textId="0E4987A8" w:rsidR="00313980" w:rsidRPr="004D348E" w:rsidRDefault="004D348E" w:rsidP="004D348E">
      <w:pPr>
        <w:rPr>
          <w:b/>
          <w:bCs/>
        </w:rPr>
      </w:pPr>
      <w:r w:rsidRPr="004D348E">
        <w:rPr>
          <w:b/>
          <w:bCs/>
        </w:rPr>
        <w:t>Отсутствует</w:t>
      </w:r>
    </w:p>
    <w:p w14:paraId="40959C33" w14:textId="064E5A2F" w:rsidR="00313980" w:rsidRDefault="00000000" w:rsidP="004D348E">
      <w:pPr>
        <w:pStyle w:val="af7"/>
      </w:pPr>
      <w:r>
        <w:t>Умения и навыки</w:t>
      </w:r>
    </w:p>
    <w:p w14:paraId="2365CE63" w14:textId="32BAC32F" w:rsidR="00092684" w:rsidRDefault="00092684" w:rsidP="00092684">
      <w:pPr>
        <w:rPr>
          <w:b/>
          <w:bCs/>
        </w:rPr>
      </w:pPr>
      <w:r w:rsidRPr="00092684">
        <w:rPr>
          <w:b/>
          <w:bCs/>
        </w:rPr>
        <w:t>Английский</w:t>
      </w:r>
      <w:r w:rsidRPr="00092684">
        <w:rPr>
          <w:b/>
          <w:bCs/>
          <w:lang w:val="en-US"/>
        </w:rPr>
        <w:t xml:space="preserve"> </w:t>
      </w:r>
      <w:r w:rsidRPr="00092684">
        <w:rPr>
          <w:b/>
          <w:bCs/>
        </w:rPr>
        <w:t>язык</w:t>
      </w:r>
      <w:r w:rsidRPr="00092684">
        <w:rPr>
          <w:b/>
          <w:bCs/>
          <w:lang w:val="en-US"/>
        </w:rPr>
        <w:t xml:space="preserve"> A2 (Elementary </w:t>
      </w:r>
      <w:r w:rsidRPr="00092684">
        <w:rPr>
          <w:b/>
          <w:bCs/>
        </w:rPr>
        <w:t>или</w:t>
      </w:r>
      <w:r w:rsidRPr="00092684">
        <w:rPr>
          <w:b/>
          <w:bCs/>
          <w:lang w:val="en-US"/>
        </w:rPr>
        <w:t xml:space="preserve"> Pre-Intermediate)</w:t>
      </w:r>
    </w:p>
    <w:p w14:paraId="42B6BB3F" w14:textId="2D47374B" w:rsidR="00092684" w:rsidRDefault="00092684" w:rsidP="00092684">
      <w:pPr>
        <w:rPr>
          <w:b/>
          <w:bCs/>
        </w:rPr>
      </w:pPr>
      <w:r w:rsidRPr="00092684">
        <w:rPr>
          <w:b/>
          <w:bCs/>
        </w:rPr>
        <w:t>Личные качества</w:t>
      </w:r>
      <w:r>
        <w:rPr>
          <w:b/>
          <w:bCs/>
        </w:rPr>
        <w:t>:</w:t>
      </w:r>
      <w:r w:rsidRPr="00092684">
        <w:t xml:space="preserve"> </w:t>
      </w:r>
      <w:proofErr w:type="spellStart"/>
      <w:proofErr w:type="gramStart"/>
      <w:r w:rsidRPr="00092684">
        <w:rPr>
          <w:b/>
          <w:bCs/>
        </w:rPr>
        <w:t>Ответственность,внимательность</w:t>
      </w:r>
      <w:proofErr w:type="gramEnd"/>
      <w:r w:rsidRPr="00092684">
        <w:rPr>
          <w:b/>
          <w:bCs/>
        </w:rPr>
        <w:t>,</w:t>
      </w:r>
      <w:r w:rsidRPr="00092684">
        <w:rPr>
          <w:b/>
          <w:bCs/>
        </w:rPr>
        <w:t>стрессоустойчивость</w:t>
      </w:r>
      <w:proofErr w:type="spellEnd"/>
      <w:r w:rsidRPr="00092684">
        <w:rPr>
          <w:b/>
          <w:bCs/>
        </w:rPr>
        <w:t xml:space="preserve">, </w:t>
      </w:r>
      <w:proofErr w:type="spellStart"/>
      <w:proofErr w:type="gramStart"/>
      <w:r w:rsidRPr="00092684">
        <w:rPr>
          <w:b/>
          <w:bCs/>
        </w:rPr>
        <w:t>коммуникабельность</w:t>
      </w:r>
      <w:r w:rsidRPr="00092684">
        <w:rPr>
          <w:b/>
          <w:bCs/>
        </w:rPr>
        <w:t>,физическая</w:t>
      </w:r>
      <w:proofErr w:type="spellEnd"/>
      <w:proofErr w:type="gramEnd"/>
      <w:r w:rsidRPr="00092684">
        <w:rPr>
          <w:b/>
          <w:bCs/>
        </w:rPr>
        <w:t xml:space="preserve"> </w:t>
      </w:r>
      <w:proofErr w:type="spellStart"/>
      <w:proofErr w:type="gramStart"/>
      <w:r w:rsidRPr="00092684">
        <w:rPr>
          <w:b/>
          <w:bCs/>
        </w:rPr>
        <w:t>выносливость,работоспособность</w:t>
      </w:r>
      <w:proofErr w:type="gramEnd"/>
      <w:r w:rsidRPr="00092684">
        <w:rPr>
          <w:b/>
          <w:bCs/>
        </w:rPr>
        <w:t>,</w:t>
      </w:r>
      <w:proofErr w:type="gramStart"/>
      <w:r w:rsidRPr="00092684">
        <w:rPr>
          <w:b/>
          <w:bCs/>
        </w:rPr>
        <w:t>эмпатия,забота</w:t>
      </w:r>
      <w:proofErr w:type="gramEnd"/>
      <w:r w:rsidRPr="00092684">
        <w:rPr>
          <w:b/>
          <w:bCs/>
        </w:rPr>
        <w:t>,хорошая</w:t>
      </w:r>
      <w:proofErr w:type="spellEnd"/>
      <w:r w:rsidRPr="00092684">
        <w:rPr>
          <w:b/>
          <w:bCs/>
        </w:rPr>
        <w:t xml:space="preserve"> </w:t>
      </w:r>
      <w:r w:rsidRPr="00092684">
        <w:rPr>
          <w:b/>
          <w:bCs/>
        </w:rPr>
        <w:t>память</w:t>
      </w:r>
    </w:p>
    <w:p w14:paraId="6E1979D3" w14:textId="7E893848" w:rsidR="00092684" w:rsidRPr="00092684" w:rsidRDefault="00092684" w:rsidP="00092684">
      <w:r w:rsidRPr="00092684">
        <w:rPr>
          <w:b/>
          <w:bCs/>
        </w:rPr>
        <w:t>О себе</w:t>
      </w:r>
      <w:proofErr w:type="gramStart"/>
      <w:r>
        <w:rPr>
          <w:b/>
          <w:bCs/>
        </w:rPr>
        <w:t>:</w:t>
      </w:r>
      <w:r w:rsidRPr="00092684">
        <w:t xml:space="preserve"> </w:t>
      </w:r>
      <w:r w:rsidRPr="00092684">
        <w:rPr>
          <w:b/>
          <w:bCs/>
        </w:rPr>
        <w:t>Также</w:t>
      </w:r>
      <w:proofErr w:type="gramEnd"/>
      <w:r w:rsidRPr="00092684">
        <w:rPr>
          <w:b/>
          <w:bCs/>
        </w:rPr>
        <w:t xml:space="preserve"> умею пользоваться компьютером и работать с программами </w:t>
      </w:r>
      <w:proofErr w:type="spellStart"/>
      <w:r w:rsidRPr="00092684">
        <w:rPr>
          <w:b/>
          <w:bCs/>
        </w:rPr>
        <w:t>microsoft</w:t>
      </w:r>
      <w:proofErr w:type="spellEnd"/>
      <w:r w:rsidRPr="00092684">
        <w:rPr>
          <w:b/>
          <w:bCs/>
        </w:rPr>
        <w:t xml:space="preserve"> </w:t>
      </w:r>
      <w:proofErr w:type="spellStart"/>
      <w:proofErr w:type="gramStart"/>
      <w:r w:rsidRPr="00092684">
        <w:rPr>
          <w:b/>
          <w:bCs/>
        </w:rPr>
        <w:t>office,не</w:t>
      </w:r>
      <w:proofErr w:type="spellEnd"/>
      <w:proofErr w:type="gramEnd"/>
      <w:r w:rsidRPr="00092684">
        <w:rPr>
          <w:b/>
          <w:bCs/>
        </w:rPr>
        <w:t xml:space="preserve"> имею вредных привычек.</w:t>
      </w:r>
    </w:p>
    <w:p w14:paraId="3F9052D8" w14:textId="77777777" w:rsidR="00092684" w:rsidRPr="00092684" w:rsidRDefault="00092684" w:rsidP="00092684"/>
    <w:p w14:paraId="46962413" w14:textId="77777777" w:rsidR="00313980" w:rsidRPr="00092684" w:rsidRDefault="00313980">
      <w:pPr>
        <w:spacing w:line="276" w:lineRule="auto"/>
      </w:pPr>
    </w:p>
    <w:sectPr w:rsidR="00313980" w:rsidRPr="00092684">
      <w:footerReference w:type="default" r:id="rId11"/>
      <w:headerReference w:type="first" r:id="rId12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73CF" w14:textId="77777777" w:rsidR="00383F5C" w:rsidRDefault="00383F5C">
      <w:pPr>
        <w:spacing w:after="0" w:line="240" w:lineRule="auto"/>
      </w:pPr>
      <w:r>
        <w:separator/>
      </w:r>
    </w:p>
  </w:endnote>
  <w:endnote w:type="continuationSeparator" w:id="0">
    <w:p w14:paraId="25526330" w14:textId="77777777" w:rsidR="00383F5C" w:rsidRDefault="0038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5E49" w14:textId="77777777" w:rsidR="00313980" w:rsidRDefault="00000000">
    <w:pPr>
      <w:pStyle w:val="af9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52E53C4" wp14:editId="6D5057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66940ADC" id="Прямоугольник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jDj41gUCAADuAwAADgAAAAAA&#10;AAAAAAAAAAAuAgAAZHJzL2Uyb0RvYy54bWxQSwECLQAUAAYACAAAACEA/V8+ntsAAAAHAQAADwAA&#10;AAAAAAAAAAAAAABfBAAAZHJzL2Rvd25yZXYueG1sUEsFBgAAAAAEAAQA8wAAAGc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E424606" wp14:editId="0F852ABA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A6050ED" id="Прямоугольник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2C4CD2F" wp14:editId="53002C9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129B49F2" id="Прямоугольник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" fillcolor="#d1282e [3215]" stroked="f">
              <w10:wrap anchorx="margin" anchory="margin"/>
            </v:rect>
          </w:pict>
        </mc:Fallback>
      </mc:AlternateContent>
    </w:r>
  </w:p>
  <w:p w14:paraId="1A6BF95A" w14:textId="77777777" w:rsidR="00313980" w:rsidRDefault="00000000">
    <w:pPr>
      <w:pStyle w:val="afb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8BC40C7" wp14:editId="790DF68B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DC316A" w14:textId="77777777" w:rsidR="00313980" w:rsidRDefault="00000000">
                          <w:pPr>
                            <w:pStyle w:val="a5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</w:rPr>
                            <w:t>Введите имя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48BC40C7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" filled="f" stroked="f" strokeweight=".5pt">
              <v:textbox style="layout-flow:vertical;mso-fit-shape-to-text:t" inset="0,0,0,0">
                <w:txbxContent>
                  <w:p w14:paraId="20DC316A" w14:textId="77777777" w:rsidR="00313980" w:rsidRDefault="00000000">
                    <w:pPr>
                      <w:pStyle w:val="a5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</w:rPr>
                      <w:t>Введите имя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0951" w14:textId="77777777" w:rsidR="00383F5C" w:rsidRDefault="00383F5C">
      <w:pPr>
        <w:spacing w:after="0" w:line="240" w:lineRule="auto"/>
      </w:pPr>
      <w:r>
        <w:separator/>
      </w:r>
    </w:p>
  </w:footnote>
  <w:footnote w:type="continuationSeparator" w:id="0">
    <w:p w14:paraId="0242E8E9" w14:textId="77777777" w:rsidR="00383F5C" w:rsidRDefault="0038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D3FE" w14:textId="77777777" w:rsidR="00313980" w:rsidRDefault="00000000">
    <w:pPr>
      <w:pStyle w:val="af9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B8340D" wp14:editId="60B18C7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6E1D467" id="Прямоугольник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jDj41gUCAADuAwAADgAAAAAA&#10;AAAAAAAAAAAuAgAAZHJzL2Uyb0RvYy54bWxQSwECLQAUAAYACAAAACEA/V8+ntsAAAAHAQAADwAA&#10;AAAAAAAAAAAAAABfBAAAZHJzL2Rvd25yZXYueG1sUEsFBgAAAAAEAAQA8wAAAGc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665D453" wp14:editId="5B8F1EA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7359CBC" id="Прямоугольник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C972CAF" wp14:editId="6E99E467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54EFB285" id="Прямоугольник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" fillcolor="#d1282e [3215]" stroked="f">
              <w10:wrap anchorx="margin" anchory="margin"/>
            </v:rect>
          </w:pict>
        </mc:Fallback>
      </mc:AlternateContent>
    </w:r>
  </w:p>
  <w:p w14:paraId="25AA65BB" w14:textId="77777777" w:rsidR="00313980" w:rsidRDefault="00313980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95893">
    <w:abstractNumId w:val="3"/>
  </w:num>
  <w:num w:numId="2" w16cid:durableId="1915973946">
    <w:abstractNumId w:val="1"/>
  </w:num>
  <w:num w:numId="3" w16cid:durableId="1690183769">
    <w:abstractNumId w:val="2"/>
  </w:num>
  <w:num w:numId="4" w16cid:durableId="10548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8E"/>
    <w:rsid w:val="00092684"/>
    <w:rsid w:val="00313980"/>
    <w:rsid w:val="00383F5C"/>
    <w:rsid w:val="004D348E"/>
    <w:rsid w:val="00D7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F6D50"/>
  <w15:docId w15:val="{712F460A-CBE4-4D0F-A613-9322FC8B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88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 1"/>
    <w:basedOn w:val="a1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customStyle="1" w:styleId="a5">
    <w:name w:val="Название"/>
    <w:basedOn w:val="a"/>
    <w:next w:val="a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leChar">
    <w:name w:val="Title Char"/>
    <w:basedOn w:val="a0"/>
    <w:link w:val="a5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link w:val="ab"/>
    <w:uiPriority w:val="1"/>
    <w:qFormat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7A7A7A" w:themeColor="accent1"/>
      <w:sz w:val="28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7F7F7F" w:themeColor="text1" w:themeTint="80"/>
      <w:sz w:val="26"/>
    </w:rPr>
  </w:style>
  <w:style w:type="character" w:styleId="ae">
    <w:name w:val="Subtle Emphasis"/>
    <w:basedOn w:val="a0"/>
    <w:uiPriority w:val="19"/>
    <w:qFormat/>
    <w:rPr>
      <w:i/>
      <w:iCs/>
      <w:color w:val="7A7A7A" w:themeColor="accent1"/>
    </w:rPr>
  </w:style>
  <w:style w:type="character" w:styleId="af">
    <w:name w:val="Intense Emphasis"/>
    <w:aliases w:val="Подраздел - сильное выделение"/>
    <w:basedOn w:val="a0"/>
    <w:uiPriority w:val="21"/>
    <w:qFormat/>
    <w:rPr>
      <w:b/>
      <w:bCs/>
      <w:i/>
      <w:iCs/>
      <w:color w:val="D1282E" w:themeColor="text2"/>
    </w:rPr>
  </w:style>
  <w:style w:type="character" w:styleId="af0">
    <w:name w:val="Subtle Reference"/>
    <w:basedOn w:val="a0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af1">
    <w:name w:val="Intense Reference"/>
    <w:basedOn w:val="a0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af2">
    <w:name w:val="Book Title"/>
    <w:basedOn w:val="a0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af3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4">
    <w:name w:val="Placeholder Text"/>
    <w:basedOn w:val="a0"/>
    <w:uiPriority w:val="99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af7">
    <w:name w:val="Заголовок раздела"/>
    <w:basedOn w:val="1"/>
    <w:next w:val="a"/>
    <w:qFormat/>
    <w:pPr>
      <w:spacing w:before="120"/>
    </w:pPr>
  </w:style>
  <w:style w:type="character" w:customStyle="1" w:styleId="ab">
    <w:name w:val="Без интервала Знак"/>
    <w:basedOn w:val="a0"/>
    <w:link w:val="aa"/>
    <w:uiPriority w:val="1"/>
  </w:style>
  <w:style w:type="paragraph" w:customStyle="1" w:styleId="af8">
    <w:name w:val="Подраздел"/>
    <w:basedOn w:val="2"/>
    <w:qFormat/>
    <w:rPr>
      <w:b w:val="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afd">
    <w:name w:val="Имя"/>
    <w:basedOn w:val="a5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9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48FE77BF94BE0B291463DF3F71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2E09CA-B6E5-49B7-81BF-4E4886725E9A}"/>
      </w:docPartPr>
      <w:docPartBody>
        <w:p w:rsidR="00000000" w:rsidRDefault="00000000">
          <w:pPr>
            <w:pStyle w:val="A5048FE77BF94BE0B291463DF3F7156B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FD64F57BCC4343A5B81D307B3CA1F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BE9FF-BEFF-471D-B0A1-0A4F2999AE55}"/>
      </w:docPartPr>
      <w:docPartBody>
        <w:p w:rsidR="00000000" w:rsidRDefault="00000000">
          <w:pPr>
            <w:pStyle w:val="FD64F57BCC4343A5B81D307B3CA1F55E"/>
          </w:pPr>
          <w:r>
            <w:rPr>
              <w:rStyle w:val="a3"/>
            </w:rPr>
            <w:t>[Введите свое имя]</w:t>
          </w:r>
        </w:p>
      </w:docPartBody>
    </w:docPart>
    <w:docPart>
      <w:docPartPr>
        <w:name w:val="86145FCAFD14474F84C857A018A5C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C1CC8-1E38-4B0C-B2AC-A7B0FAF0E460}"/>
      </w:docPartPr>
      <w:docPartBody>
        <w:p w:rsidR="00000000" w:rsidRDefault="00000000">
          <w:pPr>
            <w:pStyle w:val="86145FCAFD14474F84C857A018A5C1BE"/>
          </w:pPr>
          <w:r>
            <w:rPr>
              <w:rStyle w:val="a3"/>
              <w:color w:val="000000"/>
            </w:rPr>
            <w:t>[Введите адрес электронной почты]</w:t>
          </w:r>
        </w:p>
      </w:docPartBody>
    </w:docPart>
    <w:docPart>
      <w:docPartPr>
        <w:name w:val="15F70C34CCB94A068119C5FAC95E5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A7D80-9FFF-42A3-8765-A378E98924B1}"/>
      </w:docPartPr>
      <w:docPartBody>
        <w:p w:rsidR="00000000" w:rsidRDefault="00000000">
          <w:pPr>
            <w:pStyle w:val="15F70C34CCB94A068119C5FAC95E5014"/>
          </w:pPr>
          <w:r>
            <w:rPr>
              <w:rStyle w:val="a3"/>
              <w:color w:val="000000"/>
            </w:rPr>
            <w:t>[Введите свой адрес]</w:t>
          </w:r>
        </w:p>
      </w:docPartBody>
    </w:docPart>
    <w:docPart>
      <w:docPartPr>
        <w:name w:val="77D5E25FDA4E4F8A9825196A84911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8FC07-9A32-414F-BF81-9E4C7BE58DCF}"/>
      </w:docPartPr>
      <w:docPartBody>
        <w:p w:rsidR="00000000" w:rsidRDefault="00000000">
          <w:pPr>
            <w:pStyle w:val="77D5E25FDA4E4F8A9825196A84911951"/>
          </w:pPr>
          <w:r>
            <w:rPr>
              <w:rStyle w:val="a3"/>
              <w:color w:val="000000"/>
            </w:rPr>
            <w:t>[Введите свой номер телефона]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8E"/>
    <w:rsid w:val="00C01B8E"/>
    <w:rsid w:val="00D7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A5048FE77BF94BE0B291463DF3F7156B">
    <w:name w:val="A5048FE77BF94BE0B291463DF3F7156B"/>
  </w:style>
  <w:style w:type="paragraph" w:customStyle="1" w:styleId="FD64F57BCC4343A5B81D307B3CA1F55E">
    <w:name w:val="FD64F57BCC4343A5B81D307B3CA1F55E"/>
  </w:style>
  <w:style w:type="paragraph" w:customStyle="1" w:styleId="86145FCAFD14474F84C857A018A5C1BE">
    <w:name w:val="86145FCAFD14474F84C857A018A5C1BE"/>
  </w:style>
  <w:style w:type="paragraph" w:customStyle="1" w:styleId="15F70C34CCB94A068119C5FAC95E5014">
    <w:name w:val="15F70C34CCB94A068119C5FAC95E5014"/>
  </w:style>
  <w:style w:type="paragraph" w:customStyle="1" w:styleId="77D5E25FDA4E4F8A9825196A84911951">
    <w:name w:val="77D5E25FDA4E4F8A9825196A84911951"/>
  </w:style>
  <w:style w:type="paragraph" w:customStyle="1" w:styleId="97C0CB4480CB47B28EBE95C62F86A8E6">
    <w:name w:val="97C0CB4480CB47B28EBE95C62F86A8E6"/>
  </w:style>
  <w:style w:type="paragraph" w:customStyle="1" w:styleId="7922D56B9F6E4ED98C31DB71107006C1">
    <w:name w:val="7922D56B9F6E4ED98C31DB71107006C1"/>
  </w:style>
  <w:style w:type="paragraph" w:customStyle="1" w:styleId="B18E4FC3C4AB4EE99526E2CED3B386DC">
    <w:name w:val="B18E4FC3C4AB4EE99526E2CED3B386DC"/>
  </w:style>
  <w:style w:type="paragraph" w:customStyle="1" w:styleId="57C964CC67A740A3A5AA836F9E236333">
    <w:name w:val="57C964CC67A740A3A5AA836F9E236333"/>
  </w:style>
  <w:style w:type="character" w:styleId="a4">
    <w:name w:val="Intense Emphasis"/>
    <w:aliases w:val="Подраздел - сильное выделение"/>
    <w:basedOn w:val="a0"/>
    <w:uiPriority w:val="21"/>
    <w:qFormat/>
    <w:rPr>
      <w:b/>
      <w:bCs/>
      <w:i/>
      <w:iCs/>
      <w:color w:val="0E2841" w:themeColor="text2"/>
    </w:rPr>
  </w:style>
  <w:style w:type="paragraph" w:customStyle="1" w:styleId="4148489231444BB5919BAC4AA72AE702">
    <w:name w:val="4148489231444BB5919BAC4AA72AE702"/>
  </w:style>
  <w:style w:type="paragraph" w:customStyle="1" w:styleId="17137A88C0E740A2910A514C694A9DCE">
    <w:name w:val="17137A88C0E740A2910A514C694A9DCE"/>
  </w:style>
  <w:style w:type="paragraph" w:customStyle="1" w:styleId="157ADEAC978B4B0FB20E0C7745A94D04">
    <w:name w:val="157ADEAC978B4B0FB20E0C7745A94D04"/>
  </w:style>
  <w:style w:type="paragraph" w:customStyle="1" w:styleId="F54643620D52470CB872F4D637A169F4">
    <w:name w:val="F54643620D52470CB872F4D637A169F4"/>
  </w:style>
  <w:style w:type="paragraph" w:customStyle="1" w:styleId="893BF57535AE4B6E988F33C9E2AC5F6E">
    <w:name w:val="893BF57535AE4B6E988F33C9E2AC5F6E"/>
  </w:style>
  <w:style w:type="character" w:styleId="a5">
    <w:name w:val="Emphasis"/>
    <w:basedOn w:val="a0"/>
    <w:uiPriority w:val="20"/>
    <w:qFormat/>
    <w:rPr>
      <w:i/>
      <w:iCs/>
    </w:rPr>
  </w:style>
  <w:style w:type="paragraph" w:customStyle="1" w:styleId="C808E7BA396440B588E9DBE749033CE5">
    <w:name w:val="C808E7BA396440B588E9DBE749033CE5"/>
  </w:style>
  <w:style w:type="paragraph" w:customStyle="1" w:styleId="5A469A8C09DD4E09BF4F17161ECA772C">
    <w:name w:val="5A469A8C09DD4E09BF4F17161ECA772C"/>
  </w:style>
  <w:style w:type="paragraph" w:customStyle="1" w:styleId="2A3A560459654A06BB4B0A358F6314AF">
    <w:name w:val="2A3A560459654A06BB4B0A358F6314AF"/>
  </w:style>
  <w:style w:type="paragraph" w:customStyle="1" w:styleId="FC37C6283CAF48B38FC74C285CD00953">
    <w:name w:val="FC37C6283CAF48B38FC74C285CD00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Россия, г.Минусинск ул. Красных Партизан 177А</CompanyAddress>
  <CompanyPhone>+79538533567</CompanyPhone>
  <CompanyFax/>
  <CompanyEmail>kotelnikovad15@gmail.com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704438DA-1B04-48D9-A64B-7C1AC890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19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Дарья Владимировна        18 лет</dc:creator>
  <cp:lastModifiedBy>Дарья Котельникова</cp:lastModifiedBy>
  <cp:revision>2</cp:revision>
  <dcterms:created xsi:type="dcterms:W3CDTF">2025-12-04T14:53:00Z</dcterms:created>
  <dcterms:modified xsi:type="dcterms:W3CDTF">2025-12-04T15:12:00Z</dcterms:modified>
</cp:coreProperties>
</file>